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B1" w:rsidRDefault="009738B1" w:rsidP="00E21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9738B1" w:rsidRDefault="009738B1" w:rsidP="00E21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БОКСИТОГОРСКОГО МУНИЦИПАЛЬНОГО РАЙОНА</w:t>
      </w:r>
    </w:p>
    <w:p w:rsidR="009738B1" w:rsidRDefault="009738B1" w:rsidP="00E21C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738B1" w:rsidRDefault="009738B1" w:rsidP="00E21C2B">
      <w:pPr>
        <w:jc w:val="center"/>
        <w:rPr>
          <w:sz w:val="28"/>
          <w:szCs w:val="28"/>
        </w:rPr>
      </w:pPr>
      <w:r>
        <w:rPr>
          <w:sz w:val="28"/>
          <w:szCs w:val="28"/>
        </w:rPr>
        <w:t>(с полномочиями избирательных комиссий</w:t>
      </w:r>
    </w:p>
    <w:p w:rsidR="009738B1" w:rsidRDefault="009738B1" w:rsidP="00E21C2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городского поселения, Борского, Большедворского,   Лидского и Самойловского сельских поселений, вновь образованного Ефимовского городского поселения)</w:t>
      </w:r>
    </w:p>
    <w:p w:rsidR="009738B1" w:rsidRDefault="009738B1" w:rsidP="00E21C2B">
      <w:pPr>
        <w:jc w:val="center"/>
        <w:rPr>
          <w:b/>
          <w:sz w:val="28"/>
          <w:szCs w:val="28"/>
        </w:rPr>
      </w:pPr>
    </w:p>
    <w:p w:rsidR="009738B1" w:rsidRDefault="009738B1" w:rsidP="00E21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38B1" w:rsidRDefault="009738B1" w:rsidP="00E21C2B">
      <w:pPr>
        <w:tabs>
          <w:tab w:val="left" w:pos="7815"/>
        </w:tabs>
        <w:rPr>
          <w:sz w:val="28"/>
          <w:szCs w:val="28"/>
        </w:rPr>
      </w:pPr>
      <w:r w:rsidRPr="00E21C2B">
        <w:rPr>
          <w:sz w:val="28"/>
          <w:szCs w:val="28"/>
        </w:rPr>
        <w:t>1</w:t>
      </w:r>
      <w:r>
        <w:rPr>
          <w:sz w:val="28"/>
          <w:szCs w:val="28"/>
        </w:rPr>
        <w:t>1 сентября 2019 года</w:t>
      </w:r>
      <w:r>
        <w:rPr>
          <w:sz w:val="28"/>
          <w:szCs w:val="28"/>
        </w:rPr>
        <w:tab/>
        <w:t xml:space="preserve">   № 27/329</w:t>
      </w:r>
    </w:p>
    <w:p w:rsidR="009738B1" w:rsidRPr="00E21C2B" w:rsidRDefault="009738B1" w:rsidP="00E21C2B">
      <w:pPr>
        <w:jc w:val="center"/>
        <w:rPr>
          <w:b/>
        </w:rPr>
      </w:pPr>
    </w:p>
    <w:p w:rsidR="009738B1" w:rsidRPr="00E21C2B" w:rsidRDefault="009738B1" w:rsidP="00E21C2B">
      <w:pPr>
        <w:jc w:val="center"/>
        <w:rPr>
          <w:b/>
        </w:rPr>
      </w:pPr>
    </w:p>
    <w:p w:rsidR="009738B1" w:rsidRPr="00E21C2B" w:rsidRDefault="009738B1" w:rsidP="00E21C2B">
      <w:pPr>
        <w:jc w:val="center"/>
        <w:rPr>
          <w:b/>
          <w:sz w:val="28"/>
          <w:szCs w:val="28"/>
        </w:rPr>
      </w:pPr>
      <w:r w:rsidRPr="00E21C2B">
        <w:rPr>
          <w:b/>
          <w:sz w:val="28"/>
          <w:szCs w:val="28"/>
        </w:rPr>
        <w:t>Об установлении срок</w:t>
      </w:r>
      <w:r>
        <w:rPr>
          <w:b/>
          <w:sz w:val="28"/>
          <w:szCs w:val="28"/>
        </w:rPr>
        <w:t>ов</w:t>
      </w:r>
      <w:r w:rsidRPr="00E21C2B">
        <w:rPr>
          <w:b/>
          <w:sz w:val="28"/>
          <w:szCs w:val="28"/>
        </w:rPr>
        <w:t xml:space="preserve"> выплаты дополнительной оплаты труда </w:t>
      </w:r>
    </w:p>
    <w:p w:rsidR="009738B1" w:rsidRPr="00E21C2B" w:rsidRDefault="009738B1" w:rsidP="00E21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членам участковых избирательных комиссий</w:t>
      </w:r>
      <w:r w:rsidRPr="00E21C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вознаграждения председателям участковых избирательных комиссий</w:t>
      </w:r>
    </w:p>
    <w:p w:rsidR="009738B1" w:rsidRPr="00E21C2B" w:rsidRDefault="009738B1" w:rsidP="00E21C2B">
      <w:pPr>
        <w:jc w:val="center"/>
        <w:rPr>
          <w:b/>
          <w:sz w:val="28"/>
          <w:szCs w:val="28"/>
        </w:rPr>
      </w:pPr>
      <w:r w:rsidRPr="00E21C2B">
        <w:rPr>
          <w:b/>
          <w:sz w:val="28"/>
          <w:szCs w:val="28"/>
        </w:rPr>
        <w:t xml:space="preserve">Бокситогорского муниципального района </w:t>
      </w:r>
    </w:p>
    <w:p w:rsidR="009738B1" w:rsidRPr="00E21C2B" w:rsidRDefault="009738B1" w:rsidP="00E21C2B">
      <w:pPr>
        <w:jc w:val="both"/>
        <w:rPr>
          <w:sz w:val="28"/>
          <w:szCs w:val="28"/>
        </w:rPr>
      </w:pPr>
    </w:p>
    <w:p w:rsidR="009738B1" w:rsidRPr="00E21C2B" w:rsidRDefault="009738B1" w:rsidP="00E21C2B">
      <w:pPr>
        <w:ind w:firstLine="708"/>
        <w:jc w:val="both"/>
        <w:rPr>
          <w:sz w:val="28"/>
          <w:szCs w:val="28"/>
        </w:rPr>
      </w:pPr>
      <w:r w:rsidRPr="00E21C2B">
        <w:rPr>
          <w:sz w:val="28"/>
          <w:szCs w:val="28"/>
        </w:rPr>
        <w:t>На основании решения территориальной избирательной комиссии Бокситогорского муниципального района от 27 июня 2019 года № 10/88 «Об утверждении Положения о порядке выплаты дополнительной оплаты труда (вознаграждения) членам территориальной и участковых избирательных комиссий на период подготовки и проведения выборов депутатов советов депутатов муниципальных образований Бокситогорского муниципального района» территориальная избирательная комиссия Бокситогорского муниципального района решила:</w:t>
      </w:r>
    </w:p>
    <w:p w:rsidR="009738B1" w:rsidRPr="00E21C2B" w:rsidRDefault="009738B1" w:rsidP="00E21C2B">
      <w:pPr>
        <w:jc w:val="both"/>
        <w:rPr>
          <w:sz w:val="28"/>
          <w:szCs w:val="28"/>
        </w:rPr>
      </w:pPr>
    </w:p>
    <w:p w:rsidR="009738B1" w:rsidRPr="00E21C2B" w:rsidRDefault="009738B1" w:rsidP="00E21C2B">
      <w:pPr>
        <w:jc w:val="both"/>
        <w:rPr>
          <w:sz w:val="28"/>
          <w:szCs w:val="28"/>
        </w:rPr>
      </w:pPr>
      <w:r w:rsidRPr="00E21C2B">
        <w:rPr>
          <w:sz w:val="28"/>
          <w:szCs w:val="28"/>
        </w:rPr>
        <w:tab/>
        <w:t>Установить срок</w:t>
      </w:r>
      <w:r>
        <w:rPr>
          <w:sz w:val="28"/>
          <w:szCs w:val="28"/>
        </w:rPr>
        <w:t>и</w:t>
      </w:r>
      <w:r w:rsidRPr="00E21C2B">
        <w:rPr>
          <w:sz w:val="28"/>
          <w:szCs w:val="28"/>
        </w:rPr>
        <w:t xml:space="preserve"> выплаты дополнительной оплаты</w:t>
      </w:r>
      <w:r>
        <w:rPr>
          <w:sz w:val="28"/>
          <w:szCs w:val="28"/>
        </w:rPr>
        <w:t xml:space="preserve"> </w:t>
      </w:r>
      <w:r w:rsidRPr="00E21C2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вознаграждения</w:t>
      </w:r>
      <w:r w:rsidRPr="00E21C2B">
        <w:rPr>
          <w:sz w:val="28"/>
          <w:szCs w:val="28"/>
        </w:rPr>
        <w:t xml:space="preserve"> членам </w:t>
      </w:r>
      <w:r>
        <w:rPr>
          <w:sz w:val="28"/>
          <w:szCs w:val="28"/>
        </w:rPr>
        <w:t>участковых и</w:t>
      </w:r>
      <w:r w:rsidRPr="00E21C2B">
        <w:rPr>
          <w:sz w:val="28"/>
          <w:szCs w:val="28"/>
        </w:rPr>
        <w:t>збирательн</w:t>
      </w:r>
      <w:r>
        <w:rPr>
          <w:sz w:val="28"/>
          <w:szCs w:val="28"/>
        </w:rPr>
        <w:t>ых комиссий</w:t>
      </w:r>
      <w:r w:rsidRPr="00E21C2B">
        <w:rPr>
          <w:sz w:val="28"/>
          <w:szCs w:val="28"/>
        </w:rPr>
        <w:t xml:space="preserve"> </w:t>
      </w:r>
      <w:r>
        <w:rPr>
          <w:sz w:val="28"/>
          <w:szCs w:val="28"/>
        </w:rPr>
        <w:t>и вознаграждения председателям участковых и</w:t>
      </w:r>
      <w:r w:rsidRPr="00E21C2B">
        <w:rPr>
          <w:sz w:val="28"/>
          <w:szCs w:val="28"/>
        </w:rPr>
        <w:t>збирательн</w:t>
      </w:r>
      <w:r>
        <w:rPr>
          <w:sz w:val="28"/>
          <w:szCs w:val="28"/>
        </w:rPr>
        <w:t>ых комиссий</w:t>
      </w:r>
      <w:r w:rsidRPr="00E21C2B">
        <w:rPr>
          <w:sz w:val="28"/>
          <w:szCs w:val="28"/>
        </w:rPr>
        <w:t xml:space="preserve"> Бокситогорского муниципального района за период подготовки и проведения выборов депутатов советов депутатов муниципальных образований Бокситогорского муниципального района</w:t>
      </w:r>
      <w:r>
        <w:rPr>
          <w:sz w:val="28"/>
          <w:szCs w:val="28"/>
        </w:rPr>
        <w:t xml:space="preserve"> с 11 сентября 2019 года                    по 20 сентября 2019 года.</w:t>
      </w:r>
      <w:r w:rsidRPr="00E21C2B">
        <w:rPr>
          <w:sz w:val="28"/>
          <w:szCs w:val="28"/>
        </w:rPr>
        <w:t xml:space="preserve"> </w:t>
      </w:r>
    </w:p>
    <w:p w:rsidR="009738B1" w:rsidRDefault="009738B1">
      <w:pPr>
        <w:rPr>
          <w:sz w:val="28"/>
          <w:szCs w:val="28"/>
        </w:rPr>
      </w:pPr>
    </w:p>
    <w:p w:rsidR="009738B1" w:rsidRDefault="009738B1">
      <w:pPr>
        <w:rPr>
          <w:sz w:val="28"/>
          <w:szCs w:val="28"/>
        </w:rPr>
      </w:pPr>
    </w:p>
    <w:p w:rsidR="009738B1" w:rsidRDefault="009738B1" w:rsidP="00953A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9738B1" w:rsidRDefault="009738B1" w:rsidP="00953A9B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9738B1" w:rsidRDefault="009738B1" w:rsidP="00953A9B">
      <w:pPr>
        <w:jc w:val="both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Е.В. Андрюхина</w:t>
      </w:r>
    </w:p>
    <w:p w:rsidR="009738B1" w:rsidRDefault="009738B1" w:rsidP="00953A9B">
      <w:pPr>
        <w:jc w:val="both"/>
        <w:rPr>
          <w:sz w:val="28"/>
          <w:szCs w:val="28"/>
        </w:rPr>
      </w:pPr>
    </w:p>
    <w:p w:rsidR="009738B1" w:rsidRDefault="009738B1" w:rsidP="00953A9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9738B1" w:rsidRDefault="009738B1" w:rsidP="00953A9B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9738B1" w:rsidRDefault="009738B1" w:rsidP="00953A9B">
      <w:pPr>
        <w:jc w:val="both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И.Б. Бойцева</w:t>
      </w:r>
    </w:p>
    <w:p w:rsidR="009738B1" w:rsidRPr="00E21C2B" w:rsidRDefault="009738B1">
      <w:pPr>
        <w:rPr>
          <w:sz w:val="28"/>
          <w:szCs w:val="28"/>
        </w:rPr>
      </w:pPr>
    </w:p>
    <w:sectPr w:rsidR="009738B1" w:rsidRPr="00E21C2B" w:rsidSect="00C9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C2B"/>
    <w:rsid w:val="00032FEA"/>
    <w:rsid w:val="00041FFF"/>
    <w:rsid w:val="00047A20"/>
    <w:rsid w:val="00197B0B"/>
    <w:rsid w:val="001B18F9"/>
    <w:rsid w:val="002701EF"/>
    <w:rsid w:val="00656237"/>
    <w:rsid w:val="00953A9B"/>
    <w:rsid w:val="009738B1"/>
    <w:rsid w:val="00BC50B7"/>
    <w:rsid w:val="00BE5A89"/>
    <w:rsid w:val="00C05FFA"/>
    <w:rsid w:val="00C93EFF"/>
    <w:rsid w:val="00E2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251</Words>
  <Characters>1437</Characters>
  <Application>Microsoft Office Outlook</Application>
  <DocSecurity>0</DocSecurity>
  <Lines>0</Lines>
  <Paragraphs>0</Paragraphs>
  <ScaleCrop>false</ScaleCrop>
  <Company>КФ АБМР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</dc:creator>
  <cp:keywords/>
  <dc:description/>
  <cp:lastModifiedBy>ИКЛО</cp:lastModifiedBy>
  <cp:revision>6</cp:revision>
  <cp:lastPrinted>2019-09-11T08:45:00Z</cp:lastPrinted>
  <dcterms:created xsi:type="dcterms:W3CDTF">2019-07-12T12:27:00Z</dcterms:created>
  <dcterms:modified xsi:type="dcterms:W3CDTF">2019-09-11T14:51:00Z</dcterms:modified>
</cp:coreProperties>
</file>